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3B" w:rsidRPr="005A4DB0" w:rsidRDefault="00DC453B" w:rsidP="00DC453B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</w:t>
      </w:r>
      <w:r w:rsidR="00A805EC">
        <w:rPr>
          <w:rFonts w:ascii="ＭＳ 明朝" w:eastAsia="ＭＳ 明朝" w:hAnsi="ＭＳ 明朝" w:hint="eastAsia"/>
          <w:sz w:val="21"/>
        </w:rPr>
        <w:t>５</w:t>
      </w:r>
      <w:r w:rsidR="008149EB" w:rsidRPr="008149EB">
        <w:rPr>
          <w:rFonts w:ascii="ＭＳ 明朝" w:eastAsia="ＭＳ 明朝" w:hAnsi="ＭＳ 明朝" w:hint="eastAsia"/>
          <w:sz w:val="21"/>
        </w:rPr>
        <w:t>（都市再生特別措置法施行規則第35条第</w:t>
      </w:r>
      <w:r w:rsidR="008149EB">
        <w:rPr>
          <w:rFonts w:ascii="ＭＳ 明朝" w:eastAsia="ＭＳ 明朝" w:hAnsi="ＭＳ 明朝" w:hint="eastAsia"/>
          <w:sz w:val="21"/>
        </w:rPr>
        <w:t>１</w:t>
      </w:r>
      <w:r w:rsidR="008149EB" w:rsidRPr="008149EB">
        <w:rPr>
          <w:rFonts w:ascii="ＭＳ 明朝" w:eastAsia="ＭＳ 明朝" w:hAnsi="ＭＳ 明朝" w:hint="eastAsia"/>
          <w:sz w:val="21"/>
        </w:rPr>
        <w:t>項第</w:t>
      </w:r>
      <w:r w:rsidR="008149EB">
        <w:rPr>
          <w:rFonts w:ascii="ＭＳ 明朝" w:eastAsia="ＭＳ 明朝" w:hAnsi="ＭＳ 明朝" w:hint="eastAsia"/>
          <w:sz w:val="21"/>
        </w:rPr>
        <w:t>１</w:t>
      </w:r>
      <w:r w:rsidR="008149EB" w:rsidRPr="008149EB">
        <w:rPr>
          <w:rFonts w:ascii="ＭＳ 明朝" w:eastAsia="ＭＳ 明朝" w:hAnsi="ＭＳ 明朝" w:hint="eastAsia"/>
          <w:sz w:val="21"/>
        </w:rPr>
        <w:t>号関係）</w:t>
      </w:r>
    </w:p>
    <w:p w:rsidR="00DC453B" w:rsidRPr="00657A1A" w:rsidRDefault="00DC453B" w:rsidP="00DC453B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DC453B" w:rsidRPr="009405DD" w:rsidRDefault="00DC453B" w:rsidP="00602065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05DD">
        <w:rPr>
          <w:rFonts w:asciiTheme="majorEastAsia" w:eastAsiaTheme="majorEastAsia" w:hAnsiTheme="majorEastAsia" w:hint="eastAsia"/>
          <w:b/>
          <w:sz w:val="28"/>
          <w:szCs w:val="28"/>
        </w:rPr>
        <w:t>開発行為届出書</w:t>
      </w:r>
    </w:p>
    <w:p w:rsidR="00DC453B" w:rsidRPr="005A4DB0" w:rsidRDefault="00DC453B" w:rsidP="00DC453B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DC453B" w:rsidRPr="005A4DB0" w:rsidTr="00602065">
        <w:trPr>
          <w:jc w:val="center"/>
        </w:trPr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都市再生特別措置法第88条第1項の規定に基づき、開発行為について、下記により届け出ます。</w:t>
            </w:r>
          </w:p>
        </w:tc>
      </w:tr>
      <w:tr w:rsidR="00DC453B" w:rsidRPr="005A4DB0" w:rsidTr="00602065">
        <w:trPr>
          <w:jc w:val="center"/>
        </w:trPr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F92F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</w:rPr>
            </w:pPr>
          </w:p>
        </w:tc>
      </w:tr>
      <w:tr w:rsidR="00DC453B" w:rsidRPr="005A4DB0" w:rsidTr="00602065">
        <w:trPr>
          <w:jc w:val="center"/>
        </w:trPr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4672CD" w:rsidP="0049511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大館市長</w:t>
            </w:r>
            <w:r w:rsidR="00495118">
              <w:rPr>
                <w:rFonts w:asciiTheme="majorEastAsia" w:eastAsiaTheme="majorEastAsia" w:hAnsiTheme="majorEastAsia" w:hint="eastAsia"/>
              </w:rPr>
              <w:t xml:space="preserve">　様</w:t>
            </w:r>
            <w:bookmarkStart w:id="0" w:name="_GoBack"/>
            <w:bookmarkEnd w:id="0"/>
          </w:p>
        </w:tc>
      </w:tr>
      <w:tr w:rsidR="00DC453B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right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C453B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right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DC453B" w:rsidRPr="00647822" w:rsidRDefault="00DC453B" w:rsidP="00F92FAC">
            <w:pPr>
              <w:jc w:val="both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  <w:b/>
              </w:rPr>
            </w:pPr>
            <w:r w:rsidRPr="0064782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平方メートル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F92FAC">
            <w:pPr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C453B" w:rsidRPr="005A4DB0" w:rsidTr="00602065">
        <w:trPr>
          <w:trHeight w:val="360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Pr="00495118">
              <w:rPr>
                <w:rFonts w:asciiTheme="majorEastAsia" w:eastAsiaTheme="majorEastAsia" w:hAnsiTheme="majorEastAsia" w:hint="eastAsia"/>
                <w:spacing w:val="15"/>
                <w:w w:val="66"/>
                <w:kern w:val="0"/>
                <w:fitText w:val="840" w:id="1745732354"/>
              </w:rPr>
              <w:t>住宅用区画</w:t>
            </w:r>
            <w:r w:rsidRPr="00495118">
              <w:rPr>
                <w:rFonts w:asciiTheme="majorEastAsia" w:eastAsiaTheme="majorEastAsia" w:hAnsiTheme="majorEastAsia" w:hint="eastAsia"/>
                <w:spacing w:val="-15"/>
                <w:w w:val="66"/>
                <w:kern w:val="0"/>
                <w:fitText w:val="840" w:id="1745732354"/>
              </w:rPr>
              <w:t>数</w:t>
            </w:r>
            <w:r w:rsidRPr="00647822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  <w:bottom w:val="nil"/>
            </w:tcBorders>
            <w:vAlign w:val="center"/>
          </w:tcPr>
          <w:p w:rsidR="00DC453B" w:rsidRPr="00647822" w:rsidRDefault="00DC453B" w:rsidP="00F92FAC">
            <w:pPr>
              <w:rPr>
                <w:rFonts w:asciiTheme="majorEastAsia" w:eastAsiaTheme="majorEastAsia" w:hAnsiTheme="majorEastAsia"/>
              </w:rPr>
            </w:pPr>
          </w:p>
        </w:tc>
      </w:tr>
      <w:tr w:rsidR="00DC453B" w:rsidRPr="005A4DB0" w:rsidTr="00602065">
        <w:trPr>
          <w:trHeight w:val="1149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647822" w:rsidRDefault="00DC453B" w:rsidP="0068759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47822" w:rsidRDefault="00DC453B" w:rsidP="006875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47822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</w:tcBorders>
            <w:vAlign w:val="center"/>
          </w:tcPr>
          <w:p w:rsidR="00DC453B" w:rsidRPr="00647822" w:rsidRDefault="00DC453B" w:rsidP="0068759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C453B" w:rsidRPr="005A4DB0" w:rsidRDefault="00DC453B" w:rsidP="00DC453B">
      <w:pPr>
        <w:ind w:left="440" w:hangingChars="200" w:hanging="440"/>
        <w:jc w:val="left"/>
        <w:rPr>
          <w:rFonts w:ascii="ＭＳ 明朝" w:eastAsia="ＭＳ 明朝" w:hAnsi="ＭＳ 明朝"/>
        </w:rPr>
      </w:pPr>
    </w:p>
    <w:p w:rsidR="00DC453B" w:rsidRPr="00647822" w:rsidRDefault="00DC453B" w:rsidP="00963BE5">
      <w:pPr>
        <w:ind w:left="630" w:hangingChars="300" w:hanging="630"/>
        <w:jc w:val="left"/>
        <w:rPr>
          <w:rFonts w:asciiTheme="majorEastAsia" w:eastAsiaTheme="majorEastAsia" w:hAnsiTheme="majorEastAsia"/>
          <w:sz w:val="21"/>
        </w:rPr>
      </w:pPr>
      <w:r w:rsidRPr="00647822">
        <w:rPr>
          <w:rFonts w:asciiTheme="majorEastAsia" w:eastAsiaTheme="majorEastAsia" w:hAnsiTheme="maj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DC453B" w:rsidRPr="00647822" w:rsidRDefault="00DC453B" w:rsidP="00963BE5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647822">
        <w:rPr>
          <w:rFonts w:asciiTheme="majorEastAsia" w:eastAsiaTheme="majorEastAsia" w:hAnsiTheme="majorEastAsia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DC453B" w:rsidRPr="005A4DB0" w:rsidRDefault="00DC453B" w:rsidP="00DC453B">
      <w:pPr>
        <w:jc w:val="left"/>
        <w:rPr>
          <w:rFonts w:ascii="ＭＳ 明朝" w:eastAsia="ＭＳ 明朝" w:hAnsi="ＭＳ 明朝"/>
        </w:rPr>
      </w:pPr>
    </w:p>
    <w:p w:rsidR="00DC453B" w:rsidRDefault="00DC453B" w:rsidP="00DC453B">
      <w:pPr>
        <w:rPr>
          <w:rFonts w:ascii="ＭＳ 明朝" w:eastAsia="ＭＳ 明朝" w:hAnsi="ＭＳ 明朝"/>
        </w:rPr>
      </w:pPr>
    </w:p>
    <w:sectPr w:rsid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672CD"/>
    <w:rsid w:val="00471C9F"/>
    <w:rsid w:val="00473871"/>
    <w:rsid w:val="004775FC"/>
    <w:rsid w:val="004823FB"/>
    <w:rsid w:val="00483B18"/>
    <w:rsid w:val="004942D4"/>
    <w:rsid w:val="00495118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47822"/>
    <w:rsid w:val="00652924"/>
    <w:rsid w:val="00654AFF"/>
    <w:rsid w:val="0065740A"/>
    <w:rsid w:val="00657900"/>
    <w:rsid w:val="00657A1A"/>
    <w:rsid w:val="006629C9"/>
    <w:rsid w:val="00663235"/>
    <w:rsid w:val="00666828"/>
    <w:rsid w:val="00670E11"/>
    <w:rsid w:val="00671D02"/>
    <w:rsid w:val="0067237F"/>
    <w:rsid w:val="00672753"/>
    <w:rsid w:val="006731C6"/>
    <w:rsid w:val="0067675D"/>
    <w:rsid w:val="0067783F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49EB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05DD"/>
    <w:rsid w:val="00943115"/>
    <w:rsid w:val="00946347"/>
    <w:rsid w:val="00947207"/>
    <w:rsid w:val="0095619A"/>
    <w:rsid w:val="00956F87"/>
    <w:rsid w:val="00960D27"/>
    <w:rsid w:val="00963BE5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05EC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268D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4F72"/>
    <w:rsid w:val="00F85044"/>
    <w:rsid w:val="00F90847"/>
    <w:rsid w:val="00F916B9"/>
    <w:rsid w:val="00F92D72"/>
    <w:rsid w:val="00F92FAC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6069-6FA4-4D0E-B00E-7E73131B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53955BE2.dotm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渡部　智士</cp:lastModifiedBy>
  <cp:revision>13</cp:revision>
  <cp:lastPrinted>2018-08-01T03:15:00Z</cp:lastPrinted>
  <dcterms:created xsi:type="dcterms:W3CDTF">2018-08-28T10:25:00Z</dcterms:created>
  <dcterms:modified xsi:type="dcterms:W3CDTF">2019-03-19T09:06:00Z</dcterms:modified>
</cp:coreProperties>
</file>