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86" w:rsidRPr="005A4DB0" w:rsidRDefault="000C2FEA" w:rsidP="009A1586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</w:t>
      </w:r>
      <w:r w:rsidR="00DB4CC9">
        <w:rPr>
          <w:rFonts w:ascii="ＭＳ 明朝" w:eastAsia="ＭＳ 明朝" w:hAnsi="ＭＳ 明朝" w:hint="eastAsia"/>
          <w:sz w:val="21"/>
        </w:rPr>
        <w:t>７</w:t>
      </w:r>
      <w:r w:rsidR="009351B5" w:rsidRPr="009351B5">
        <w:rPr>
          <w:rFonts w:ascii="ＭＳ 明朝" w:eastAsia="ＭＳ 明朝" w:hAnsi="ＭＳ 明朝" w:hint="eastAsia"/>
          <w:sz w:val="21"/>
        </w:rPr>
        <w:t>（都市再生特別措置法施行規則第38条第</w:t>
      </w:r>
      <w:r w:rsidR="009351B5">
        <w:rPr>
          <w:rFonts w:ascii="ＭＳ 明朝" w:eastAsia="ＭＳ 明朝" w:hAnsi="ＭＳ 明朝" w:hint="eastAsia"/>
          <w:sz w:val="21"/>
        </w:rPr>
        <w:t>１</w:t>
      </w:r>
      <w:r w:rsidR="009351B5" w:rsidRPr="009351B5">
        <w:rPr>
          <w:rFonts w:ascii="ＭＳ 明朝" w:eastAsia="ＭＳ 明朝" w:hAnsi="ＭＳ 明朝" w:hint="eastAsia"/>
          <w:sz w:val="21"/>
        </w:rPr>
        <w:t>項関係）</w:t>
      </w:r>
    </w:p>
    <w:p w:rsidR="002575CB" w:rsidRPr="00EE66D0" w:rsidRDefault="002575CB" w:rsidP="0083205A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83205A" w:rsidRPr="00E90FD4" w:rsidRDefault="0083205A" w:rsidP="00602065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90FD4">
        <w:rPr>
          <w:rFonts w:asciiTheme="majorEastAsia" w:eastAsiaTheme="majorEastAsia" w:hAnsiTheme="majorEastAsia" w:hint="eastAsia"/>
          <w:b/>
          <w:sz w:val="28"/>
          <w:szCs w:val="28"/>
        </w:rPr>
        <w:t>行為の変更届出書</w:t>
      </w:r>
    </w:p>
    <w:p w:rsidR="0083205A" w:rsidRPr="00153197" w:rsidRDefault="0083205A" w:rsidP="0083205A">
      <w:pPr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3205A" w:rsidRPr="00153197" w:rsidTr="00602065">
        <w:trPr>
          <w:jc w:val="center"/>
        </w:trPr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60206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3205A" w:rsidRPr="00153197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153197" w:rsidRDefault="00B23211" w:rsidP="00047EF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大館市長</w:t>
            </w:r>
            <w:r w:rsidR="00412123">
              <w:rPr>
                <w:rFonts w:asciiTheme="majorEastAsia" w:eastAsiaTheme="majorEastAsia" w:hAnsiTheme="majorEastAsia" w:hint="eastAsia"/>
              </w:rPr>
              <w:t xml:space="preserve">　様</w:t>
            </w:r>
            <w:bookmarkStart w:id="0" w:name="_GoBack"/>
            <w:bookmarkEnd w:id="0"/>
          </w:p>
        </w:tc>
      </w:tr>
      <w:tr w:rsidR="0083205A" w:rsidRPr="00153197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rPr>
                <w:rFonts w:asciiTheme="majorEastAsia" w:eastAsiaTheme="majorEastAsia" w:hAnsiTheme="majorEastAsia"/>
              </w:rPr>
            </w:pPr>
          </w:p>
        </w:tc>
      </w:tr>
      <w:tr w:rsidR="0083205A" w:rsidRPr="00153197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B9467F">
            <w:pPr>
              <w:jc w:val="both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83205A" w:rsidRPr="00153197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153197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都市再生特別措置法第88条第</w:t>
            </w:r>
            <w:r w:rsidR="00153197" w:rsidRPr="00153197">
              <w:rPr>
                <w:rFonts w:asciiTheme="majorEastAsia" w:eastAsiaTheme="majorEastAsia" w:hAnsiTheme="majorEastAsia" w:hint="eastAsia"/>
              </w:rPr>
              <w:t>２</w:t>
            </w:r>
            <w:r w:rsidRPr="00153197">
              <w:rPr>
                <w:rFonts w:asciiTheme="majorEastAsia" w:eastAsiaTheme="majorEastAsia" w:hAnsiTheme="majorEastAsia" w:hint="eastAsia"/>
              </w:rPr>
              <w:t>項の規定に基づき、届出事項の変更について、下記により届け出ます。</w:t>
            </w:r>
          </w:p>
        </w:tc>
      </w:tr>
      <w:tr w:rsidR="0083205A" w:rsidRPr="00153197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B9467F" w:rsidRPr="00153197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3205A" w:rsidRPr="00153197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２　変更の内容</w:t>
            </w:r>
          </w:p>
        </w:tc>
      </w:tr>
      <w:tr w:rsidR="0083205A" w:rsidRPr="00153197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602065" w:rsidRPr="00153197" w:rsidRDefault="004E12FA" w:rsidP="00B9467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9467F" w:rsidRPr="00153197" w:rsidRDefault="00B9467F" w:rsidP="00B9467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B9467F" w:rsidRPr="00153197" w:rsidRDefault="00B9467F" w:rsidP="00B9467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B9467F" w:rsidRPr="00153197" w:rsidRDefault="00B9467F" w:rsidP="00B9467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3205A" w:rsidRPr="00153197" w:rsidTr="00B9467F">
        <w:trPr>
          <w:jc w:val="center"/>
        </w:trPr>
        <w:tc>
          <w:tcPr>
            <w:tcW w:w="1526" w:type="dxa"/>
            <w:tcMar>
              <w:top w:w="113" w:type="dxa"/>
              <w:bottom w:w="113" w:type="dxa"/>
            </w:tcMar>
          </w:tcPr>
          <w:p w:rsidR="0083205A" w:rsidRPr="00153197" w:rsidRDefault="0083205A" w:rsidP="00B9467F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412123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759830786"/>
              </w:rPr>
              <w:t>（連絡先</w:t>
            </w:r>
            <w:r w:rsidRPr="00412123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759830786"/>
              </w:rPr>
              <w:t>）</w:t>
            </w:r>
          </w:p>
        </w:tc>
        <w:tc>
          <w:tcPr>
            <w:tcW w:w="7742" w:type="dxa"/>
            <w:gridSpan w:val="14"/>
            <w:vAlign w:val="center"/>
          </w:tcPr>
          <w:p w:rsidR="0083205A" w:rsidRPr="00153197" w:rsidRDefault="0083205A" w:rsidP="0083205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9467F" w:rsidRPr="00153197" w:rsidRDefault="00B9467F" w:rsidP="0083205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83205A" w:rsidRPr="00153197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3205A" w:rsidRPr="00153197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153197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15319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83205A" w:rsidRPr="00153197" w:rsidRDefault="0083205A" w:rsidP="0083205A">
      <w:pPr>
        <w:ind w:left="440" w:hangingChars="200" w:hanging="440"/>
        <w:jc w:val="left"/>
        <w:rPr>
          <w:rFonts w:asciiTheme="majorEastAsia" w:eastAsiaTheme="majorEastAsia" w:hAnsiTheme="majorEastAsia"/>
        </w:rPr>
      </w:pPr>
    </w:p>
    <w:p w:rsidR="0083205A" w:rsidRPr="00153197" w:rsidRDefault="0083205A" w:rsidP="00047EFD">
      <w:pPr>
        <w:ind w:left="630" w:hangingChars="300" w:hanging="630"/>
        <w:jc w:val="left"/>
        <w:rPr>
          <w:rFonts w:asciiTheme="majorEastAsia" w:eastAsiaTheme="majorEastAsia" w:hAnsiTheme="majorEastAsia"/>
          <w:sz w:val="21"/>
        </w:rPr>
      </w:pPr>
      <w:r w:rsidRPr="00153197">
        <w:rPr>
          <w:rFonts w:asciiTheme="majorEastAsia" w:eastAsiaTheme="majorEastAsia" w:hAnsiTheme="maj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83205A" w:rsidRPr="00153197" w:rsidRDefault="0083205A" w:rsidP="00047EFD">
      <w:pPr>
        <w:ind w:leftChars="100" w:left="640" w:hangingChars="200" w:hanging="420"/>
        <w:jc w:val="left"/>
        <w:rPr>
          <w:rFonts w:asciiTheme="majorEastAsia" w:eastAsiaTheme="majorEastAsia" w:hAnsiTheme="majorEastAsia"/>
          <w:sz w:val="21"/>
        </w:rPr>
      </w:pPr>
      <w:r w:rsidRPr="00153197">
        <w:rPr>
          <w:rFonts w:asciiTheme="majorEastAsia" w:eastAsiaTheme="majorEastAsia" w:hAnsiTheme="majorEastAsia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83205A" w:rsidRPr="00153197" w:rsidRDefault="0083205A" w:rsidP="00047EFD">
      <w:pPr>
        <w:ind w:leftChars="100" w:left="640" w:hangingChars="200" w:hanging="420"/>
        <w:jc w:val="left"/>
        <w:rPr>
          <w:rFonts w:asciiTheme="majorEastAsia" w:eastAsiaTheme="majorEastAsia" w:hAnsiTheme="majorEastAsia"/>
          <w:sz w:val="21"/>
        </w:rPr>
      </w:pPr>
      <w:r w:rsidRPr="00153197">
        <w:rPr>
          <w:rFonts w:asciiTheme="majorEastAsia" w:eastAsiaTheme="majorEastAsia" w:hAnsiTheme="majorEastAsia" w:hint="eastAsia"/>
          <w:sz w:val="21"/>
        </w:rPr>
        <w:t>３　変更の内容は、変更前及び変更後の内容を対照させて記載すること。</w:t>
      </w:r>
    </w:p>
    <w:p w:rsidR="0083205A" w:rsidRPr="005A4DB0" w:rsidRDefault="0083205A" w:rsidP="0083205A">
      <w:pPr>
        <w:jc w:val="left"/>
        <w:rPr>
          <w:rFonts w:ascii="ＭＳ 明朝" w:eastAsia="ＭＳ 明朝" w:hAnsi="ＭＳ 明朝"/>
        </w:rPr>
      </w:pPr>
    </w:p>
    <w:p w:rsidR="00C75FBF" w:rsidRPr="0027201D" w:rsidRDefault="00C75FBF" w:rsidP="0027201D">
      <w:pPr>
        <w:rPr>
          <w:rFonts w:ascii="ＭＳ 明朝" w:eastAsia="ＭＳ 明朝" w:hAnsi="ＭＳ 明朝"/>
        </w:rPr>
      </w:pPr>
    </w:p>
    <w:sectPr w:rsidR="00C75FBF" w:rsidRPr="0027201D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47EFD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3197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0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2123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9790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51B5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211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67F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4CC9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0FD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6D0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E30-5EFF-4255-BBFA-EE0987D2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3FCBE318.dotm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渡部　智士</cp:lastModifiedBy>
  <cp:revision>11</cp:revision>
  <cp:lastPrinted>2018-08-01T03:15:00Z</cp:lastPrinted>
  <dcterms:created xsi:type="dcterms:W3CDTF">2018-08-28T10:37:00Z</dcterms:created>
  <dcterms:modified xsi:type="dcterms:W3CDTF">2019-03-19T09:07:00Z</dcterms:modified>
</cp:coreProperties>
</file>